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食堂外包经营方案</w:t>
      </w:r>
    </w:p>
    <w:bookmarkEnd w:id="0"/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一、现场管理方案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整理到位、责任到位、执行到位、培训到位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1、食材采购渠道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不使用转基因食材（主食材带QS标识）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不使用来源无法追溯的食材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2、设备维护保障措施：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（1）责任到人</w:t>
      </w:r>
    </w:p>
    <w:p>
      <w:pPr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（2）每月与设备维护专业公司签订合约，定期上门维护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3、应急预案：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（1）食物中毒预案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（2）停水、电、气、断餐预案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（3）操作事故预案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（4）火灾、烧伤预案 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4、在方案中要有以下9个关键控制点的管理制度：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（1）食品验收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（2）食品存储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（3）食品加工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（4）食品派发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（5）食品留样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（6）餐具消毒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（7）垃圾处理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（8）卫生清洁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（9）食品中毒处理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二、人员的配置及培训方案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三、餐标标准要求，请提供具体方案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1、职工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（1）职工套餐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两荤两素+水果+汤 （15元）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两荤两素+水果+汤 （12元）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一荤两素+水果+汤 （8元）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（2）面食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其价格不能高于院本部的价格。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2、病员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（1）病房预定，配送到病房（根据菜品价格部分随行就市，但价格不能高于本部第一餐饮订餐标准）；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（2）两荤两素（12元）；两荤一素（10元）；一荤一素（7元）；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（3）面食，其价格不能高于院本部的价格。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3、配制比例：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（1）烧菜类（不低于150克  主料与辅料比例不低于 1:1）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（2）炒菜类（不低于130克  主料不低于50克，辅料不低于80克）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（3）蔬菜类（不低于150克）</w:t>
      </w:r>
    </w:p>
    <w:p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7" w:h="16840"/>
      <w:pgMar w:top="1134" w:right="1134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4"/>
      </w:rPr>
      <w:instrText xml:space="preserve"> PAGE </w:instrText>
    </w:r>
    <w:r>
      <w:fldChar w:fldCharType="separate"/>
    </w:r>
    <w:r>
      <w:rPr>
        <w:rStyle w:val="4"/>
      </w:rP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293F"/>
    <w:rsid w:val="5C9729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2018-04-02T08:36:00Z</dcterms:created>
  <dc:creator>zhoux</dc:creator>
  <cp:lastModifiedBy>zhoux</cp:lastModifiedBy>
  <dcterms:modified xsi:type="dcterms:W3CDTF">2018-04-02T08:37:01Z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